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00E9" w:rsidRDefault="00B57AC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ANKIETA</w:t>
      </w:r>
    </w:p>
    <w:p w:rsidR="004400E9" w:rsidRDefault="004400E9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Niniejsza ankieta służy do przeprowadzenia diagnozy potrzeb osób z niepełnosprawnością z terenu Gminy Tarnowiec w zakresie realizacji Programu „Asystent osobisty osoby z niepełnosprawnością” dla Jednostek Samorządu </w:t>
      </w:r>
      <w:r>
        <w:rPr>
          <w:sz w:val="22"/>
          <w:szCs w:val="22"/>
        </w:rPr>
        <w:t>Terytorialnego – edycja 2025 finansowanego ze środków Funduszu Solidarnościowego.</w:t>
      </w:r>
    </w:p>
    <w:p w:rsidR="004400E9" w:rsidRDefault="004400E9">
      <w:pPr>
        <w:pStyle w:val="Standard"/>
        <w:spacing w:line="360" w:lineRule="auto"/>
        <w:jc w:val="both"/>
        <w:rPr>
          <w:sz w:val="22"/>
          <w:szCs w:val="22"/>
        </w:rPr>
      </w:pPr>
    </w:p>
    <w:p w:rsidR="004400E9" w:rsidRDefault="00B57ACD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UWAGA!!! Złożenie ankiety nie jest jednoznaczne z zakwalifikowaniem Pana/Pani do udziału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w Programie, a jedynie do przygotowania wniosku Gminy Tarnowiec o środki finansowe w ramach przedmiotowego Programu.</w:t>
      </w:r>
    </w:p>
    <w:p w:rsidR="004400E9" w:rsidRDefault="004400E9">
      <w:pPr>
        <w:pStyle w:val="Standard"/>
        <w:spacing w:line="360" w:lineRule="auto"/>
        <w:jc w:val="both"/>
        <w:rPr>
          <w:sz w:val="22"/>
          <w:szCs w:val="22"/>
        </w:rPr>
      </w:pPr>
    </w:p>
    <w:p w:rsidR="004400E9" w:rsidRDefault="00B57ACD">
      <w:pPr>
        <w:pStyle w:val="Standard"/>
        <w:spacing w:line="360" w:lineRule="auto"/>
        <w:jc w:val="both"/>
      </w:pPr>
      <w:r>
        <w:rPr>
          <w:sz w:val="22"/>
          <w:szCs w:val="22"/>
        </w:rPr>
        <w:t>ANKIETĘ PROSZĘ DOSTARCZYĆ DO GMINNEGO OŚRODKA POMOCY SPOŁECZNEJ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W TARNOWCU (AKTUALNA SIEDZIBA – DOM LUDOWY W UMIESZCZU) LUB DROGĄ ELETRONICZNĄ NA ADRES: </w:t>
      </w:r>
      <w:hyperlink r:id="rId7" w:history="1">
        <w:r>
          <w:rPr>
            <w:rStyle w:val="Hipercze"/>
            <w:sz w:val="22"/>
            <w:szCs w:val="22"/>
          </w:rPr>
          <w:t>gops@ugtarnowiec.pl</w:t>
        </w:r>
      </w:hyperlink>
    </w:p>
    <w:p w:rsidR="004400E9" w:rsidRDefault="004400E9">
      <w:pPr>
        <w:pStyle w:val="Standard"/>
        <w:spacing w:line="360" w:lineRule="auto"/>
        <w:jc w:val="both"/>
        <w:rPr>
          <w:sz w:val="22"/>
          <w:szCs w:val="22"/>
        </w:rPr>
      </w:pPr>
    </w:p>
    <w:p w:rsidR="004400E9" w:rsidRDefault="004400E9">
      <w:pPr>
        <w:pStyle w:val="Standard"/>
        <w:spacing w:line="360" w:lineRule="auto"/>
        <w:jc w:val="both"/>
        <w:rPr>
          <w:sz w:val="22"/>
          <w:szCs w:val="22"/>
        </w:rPr>
      </w:pP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………………………………………………………………..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…………………………………………………………………………..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telefonu ………………………………………………………………...</w:t>
      </w:r>
    </w:p>
    <w:p w:rsidR="004400E9" w:rsidRDefault="004400E9">
      <w:pPr>
        <w:pStyle w:val="Standard"/>
        <w:spacing w:line="360" w:lineRule="auto"/>
        <w:jc w:val="both"/>
        <w:rPr>
          <w:sz w:val="22"/>
          <w:szCs w:val="22"/>
        </w:rPr>
      </w:pP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zainteresowany/a udziałem w Programie „Asystent osobisty osoby z </w:t>
      </w:r>
      <w:r>
        <w:rPr>
          <w:sz w:val="22"/>
          <w:szCs w:val="22"/>
        </w:rPr>
        <w:t xml:space="preserve">niepełnosprawnością” dla Jednostek Samorządu Terytorialnego – edycja 2025 finansowanego ze środków Funduszu Solidarnościowego:   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TAK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NIE</w:t>
      </w:r>
    </w:p>
    <w:p w:rsidR="004400E9" w:rsidRDefault="004400E9">
      <w:pPr>
        <w:pStyle w:val="Standard"/>
        <w:spacing w:line="360" w:lineRule="auto"/>
        <w:jc w:val="both"/>
        <w:rPr>
          <w:sz w:val="22"/>
          <w:szCs w:val="22"/>
        </w:rPr>
      </w:pP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Posiadam orzeczenie o znacznym stopniu niepełnosprawności lub równoważne: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  TAK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  NIE</w:t>
      </w:r>
    </w:p>
    <w:p w:rsidR="004400E9" w:rsidRDefault="004400E9">
      <w:pPr>
        <w:pStyle w:val="Standard"/>
        <w:spacing w:line="360" w:lineRule="auto"/>
        <w:jc w:val="both"/>
        <w:rPr>
          <w:sz w:val="22"/>
          <w:szCs w:val="22"/>
        </w:rPr>
      </w:pP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Posiadam orzeczenie o umiarkowanym stopniu niepełnosprawności lub równoważne: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  TAK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  NIE</w:t>
      </w:r>
    </w:p>
    <w:p w:rsidR="004400E9" w:rsidRDefault="004400E9">
      <w:pPr>
        <w:pStyle w:val="Standard"/>
        <w:spacing w:line="360" w:lineRule="auto"/>
        <w:jc w:val="both"/>
        <w:rPr>
          <w:sz w:val="22"/>
          <w:szCs w:val="22"/>
        </w:rPr>
      </w:pP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opiekunem dziecka od ukończenia 2 roku życia do ukończenia 16 roku życia posiadającego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edukacji: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  TAK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  NIE</w:t>
      </w:r>
    </w:p>
    <w:p w:rsidR="004400E9" w:rsidRDefault="004400E9">
      <w:pPr>
        <w:pStyle w:val="Standard"/>
        <w:spacing w:line="360" w:lineRule="auto"/>
        <w:jc w:val="both"/>
        <w:rPr>
          <w:sz w:val="22"/>
          <w:szCs w:val="22"/>
        </w:rPr>
      </w:pP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osobą z niepełnosprawnością sprzężoną (osoba, u której stwierdzono występowanie dwóch lub więcej rodzajów niepełnosprawności):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  TAK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  NIE</w:t>
      </w:r>
    </w:p>
    <w:p w:rsidR="004400E9" w:rsidRDefault="004400E9">
      <w:pPr>
        <w:pStyle w:val="Standard"/>
        <w:spacing w:line="360" w:lineRule="auto"/>
        <w:jc w:val="both"/>
        <w:rPr>
          <w:sz w:val="22"/>
          <w:szCs w:val="22"/>
        </w:rPr>
      </w:pPr>
    </w:p>
    <w:p w:rsidR="004400E9" w:rsidRDefault="004400E9">
      <w:pPr>
        <w:pStyle w:val="Standard"/>
        <w:spacing w:line="360" w:lineRule="auto"/>
        <w:jc w:val="both"/>
        <w:rPr>
          <w:sz w:val="22"/>
          <w:szCs w:val="22"/>
        </w:rPr>
      </w:pP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osobą z niepełnosprawnością:</w:t>
      </w:r>
    </w:p>
    <w:p w:rsidR="004400E9" w:rsidRDefault="00B57ACD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Samotnie gospodarującą, która nie ma możliwości korzystania ze wsparcia bliskich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TAK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NIE</w:t>
      </w:r>
    </w:p>
    <w:p w:rsidR="004400E9" w:rsidRDefault="004400E9">
      <w:pPr>
        <w:pStyle w:val="Standard"/>
        <w:spacing w:line="360" w:lineRule="auto"/>
        <w:jc w:val="both"/>
        <w:rPr>
          <w:sz w:val="22"/>
          <w:szCs w:val="22"/>
        </w:rPr>
      </w:pPr>
    </w:p>
    <w:p w:rsidR="004400E9" w:rsidRDefault="00B57ACD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Wspólnie zamieszkującą i gospodarującą, która nie ma możliwości korzystania ze wsparcia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bliskich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TAK</w:t>
      </w:r>
    </w:p>
    <w:p w:rsidR="004400E9" w:rsidRDefault="00B57ACD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NIE</w:t>
      </w:r>
    </w:p>
    <w:sectPr w:rsidR="004400E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7ACD" w:rsidRDefault="00B57ACD">
      <w:r>
        <w:separator/>
      </w:r>
    </w:p>
  </w:endnote>
  <w:endnote w:type="continuationSeparator" w:id="0">
    <w:p w:rsidR="00B57ACD" w:rsidRDefault="00B5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7ACD" w:rsidRDefault="00B57ACD">
      <w:r>
        <w:rPr>
          <w:color w:val="000000"/>
        </w:rPr>
        <w:separator/>
      </w:r>
    </w:p>
  </w:footnote>
  <w:footnote w:type="continuationSeparator" w:id="0">
    <w:p w:rsidR="00B57ACD" w:rsidRDefault="00B5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719BF"/>
    <w:multiLevelType w:val="multilevel"/>
    <w:tmpl w:val="CAB6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69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00E9"/>
    <w:rsid w:val="002103A4"/>
    <w:rsid w:val="004400E9"/>
    <w:rsid w:val="00B5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D35F4-3E26-47C7-BC5E-A221C699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s@ugtarn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1800</Characters>
  <Application>Microsoft Office Word</Application>
  <DocSecurity>4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Wójcik</dc:creator>
  <cp:lastModifiedBy>Bartłomiej Wójcik</cp:lastModifiedBy>
  <cp:revision>2</cp:revision>
  <cp:lastPrinted>2024-08-01T08:37:00Z</cp:lastPrinted>
  <dcterms:created xsi:type="dcterms:W3CDTF">2024-08-02T08:57:00Z</dcterms:created>
  <dcterms:modified xsi:type="dcterms:W3CDTF">2024-08-02T08:57:00Z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